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595402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6229E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595402" w:rsidRPr="00883461">
        <w:rPr>
          <w:rStyle w:val="a9"/>
        </w:rPr>
        <w:fldChar w:fldCharType="separate"/>
      </w:r>
      <w:r w:rsidR="006229E2" w:rsidRPr="006229E2">
        <w:rPr>
          <w:rStyle w:val="a9"/>
        </w:rPr>
        <w:t xml:space="preserve">Костромской центр по гидрометеорологии и мониторингу окружающей </w:t>
      </w:r>
      <w:proofErr w:type="spellStart"/>
      <w:r w:rsidR="006229E2" w:rsidRPr="006229E2">
        <w:rPr>
          <w:rStyle w:val="a9"/>
        </w:rPr>
        <w:t>среды-филиал</w:t>
      </w:r>
      <w:proofErr w:type="spellEnd"/>
      <w:r w:rsidR="006229E2" w:rsidRPr="006229E2">
        <w:rPr>
          <w:rStyle w:val="a9"/>
        </w:rPr>
        <w:t xml:space="preserve"> Федерального государстве</w:t>
      </w:r>
      <w:r w:rsidR="006229E2" w:rsidRPr="006229E2">
        <w:rPr>
          <w:rStyle w:val="a9"/>
        </w:rPr>
        <w:t>н</w:t>
      </w:r>
      <w:r w:rsidR="006229E2" w:rsidRPr="006229E2">
        <w:rPr>
          <w:rStyle w:val="a9"/>
        </w:rPr>
        <w:t>ного бюджетного учреждения "Центральное управление по гидрометеорологии и мониторингу окружающей среды"</w:t>
      </w:r>
      <w:r w:rsidR="00595402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6229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123/123</w:t>
            </w:r>
          </w:p>
        </w:tc>
        <w:tc>
          <w:tcPr>
            <w:tcW w:w="3118" w:type="dxa"/>
            <w:vAlign w:val="center"/>
          </w:tcPr>
          <w:p w:rsidR="00AF1EDF" w:rsidRPr="00F06873" w:rsidRDefault="006229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123/123</w:t>
            </w:r>
          </w:p>
        </w:tc>
        <w:tc>
          <w:tcPr>
            <w:tcW w:w="1063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123/123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229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118" w:type="dxa"/>
            <w:vAlign w:val="center"/>
          </w:tcPr>
          <w:p w:rsidR="00AF1EDF" w:rsidRPr="00F06873" w:rsidRDefault="006229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063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229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118" w:type="dxa"/>
            <w:vAlign w:val="center"/>
          </w:tcPr>
          <w:p w:rsidR="00AF1EDF" w:rsidRPr="00F06873" w:rsidRDefault="006229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63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229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229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229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6229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29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229E2" w:rsidRDefault="00F06873" w:rsidP="006229E2">
      <w:pPr>
        <w:jc w:val="right"/>
        <w:rPr>
          <w:sz w:val="20"/>
        </w:rPr>
      </w:pPr>
      <w:r w:rsidRPr="00F06873">
        <w:t>Таблица 2</w:t>
      </w:r>
      <w:r w:rsidR="00595402">
        <w:fldChar w:fldCharType="begin"/>
      </w:r>
      <w:r w:rsidR="006229E2">
        <w:instrText xml:space="preserve"> INCLUDETEXT  "C:\\Users\\Админ\\Desktop\\Выгрузка в АКОТ\\ЦОТ\\Костромской ЦГМС-филиал ФГБУ Центральное УГМС\\ARMv51_files\\sv_ved_org_1.xml" \! \t "C:\\ProgramData\\attest5\\5.1\\xsl\\per_rm\\form2_01.xsl"  \* MERGEFORMAT </w:instrText>
      </w:r>
      <w:r w:rsidR="00595402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6229E2">
        <w:trPr>
          <w:divId w:val="2105270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да,нет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6229E2">
        <w:trPr>
          <w:divId w:val="21052704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микроклимат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229E2" w:rsidRDefault="00622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rPr>
                <w:sz w:val="16"/>
                <w:szCs w:val="16"/>
              </w:rPr>
            </w:pPr>
          </w:p>
        </w:tc>
      </w:tr>
      <w:tr w:rsidR="006229E2">
        <w:trPr>
          <w:divId w:val="21052704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АУП Костромского </w:t>
            </w:r>
            <w:proofErr w:type="spellStart"/>
            <w:r>
              <w:rPr>
                <w:sz w:val="18"/>
                <w:szCs w:val="18"/>
              </w:rPr>
              <w:t>ЦГМС-филиала</w:t>
            </w:r>
            <w:proofErr w:type="spellEnd"/>
            <w:r>
              <w:rPr>
                <w:sz w:val="18"/>
                <w:szCs w:val="18"/>
              </w:rPr>
              <w:t xml:space="preserve"> ФГБУ "Центральное УГМС"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Костромского </w:t>
            </w:r>
            <w:proofErr w:type="spellStart"/>
            <w:r>
              <w:rPr>
                <w:sz w:val="18"/>
                <w:szCs w:val="18"/>
              </w:rPr>
              <w:t>ЦГМС-филиала</w:t>
            </w:r>
            <w:proofErr w:type="spellEnd"/>
            <w:r>
              <w:rPr>
                <w:sz w:val="18"/>
                <w:szCs w:val="18"/>
              </w:rPr>
              <w:t xml:space="preserve"> ФГБУ "Центральное УГМС"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Костро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ского </w:t>
            </w:r>
            <w:proofErr w:type="spellStart"/>
            <w:r>
              <w:rPr>
                <w:sz w:val="18"/>
                <w:szCs w:val="18"/>
              </w:rPr>
              <w:t>ЦГМС-филиала</w:t>
            </w:r>
            <w:proofErr w:type="spellEnd"/>
            <w:r>
              <w:rPr>
                <w:sz w:val="18"/>
                <w:szCs w:val="18"/>
              </w:rPr>
              <w:t xml:space="preserve"> ФГБУ "Це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тральное УГМС"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Планово-финансовый отдел (ПФО)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бухгалтер-начальник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кадров и спецработ (ГКСР)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и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Информационно-технический отдел (ИТО)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аппаратной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связи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гидром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теорологических приборов,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и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гидрометеорологического обеспечения (ОГМО)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Синоптик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Синоптик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Комплексная лаборатория по мониторингу загрязнения окружающей среды (КЛМС)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Аэрохимик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Аэрохимик</w:t>
            </w:r>
            <w:proofErr w:type="spellEnd"/>
            <w:r>
              <w:rPr>
                <w:sz w:val="18"/>
                <w:szCs w:val="18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Гидрохимик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Гидрохимик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Техник-аэрохимик</w:t>
            </w:r>
            <w:proofErr w:type="spellEnd"/>
            <w:r>
              <w:rPr>
                <w:sz w:val="18"/>
                <w:szCs w:val="18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Техник-гидрохимик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пункта наблюдения за загрязнением атмосферы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пункта наблюдения за загрязнением атмосферы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пункта наблюдения за загрязнением атмосферы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пункта наблюдения за загрязнением атмосферы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пункта наблюдения за загрязнением атмосферы № 1 (Во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гореченск)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Метеорологический радиолокатор (ДМРЛ-С)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ДМРЛ-С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радиолокации 2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радиолокации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радиолокации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гидрометеорологических наблюдений (ОГМН)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Агрометеоролог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МП-III Солигалич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гидролог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Техник-гидролог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Техник-гидролог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Техник-гидролог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Техник-гидролог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Загатино-р.Межа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Юрово-р</w:t>
            </w:r>
            <w:proofErr w:type="spellEnd"/>
            <w:r>
              <w:rPr>
                <w:sz w:val="18"/>
                <w:szCs w:val="18"/>
              </w:rPr>
              <w:t xml:space="preserve">. Черный </w:t>
            </w:r>
            <w:proofErr w:type="spellStart"/>
            <w:r>
              <w:rPr>
                <w:sz w:val="18"/>
                <w:szCs w:val="18"/>
              </w:rPr>
              <w:t>Лух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Тимошино- р. Белый </w:t>
            </w:r>
            <w:proofErr w:type="spellStart"/>
            <w:r>
              <w:rPr>
                <w:sz w:val="18"/>
                <w:szCs w:val="18"/>
              </w:rPr>
              <w:t>Лух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Кологрив-р</w:t>
            </w:r>
            <w:proofErr w:type="spellEnd"/>
            <w:r>
              <w:rPr>
                <w:sz w:val="18"/>
                <w:szCs w:val="18"/>
              </w:rPr>
              <w:t>. У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ГП-II </w:t>
            </w:r>
            <w:proofErr w:type="spellStart"/>
            <w:r>
              <w:rPr>
                <w:sz w:val="18"/>
                <w:szCs w:val="18"/>
              </w:rPr>
              <w:t>Кажирово</w:t>
            </w:r>
            <w:proofErr w:type="spellEnd"/>
            <w:r>
              <w:rPr>
                <w:sz w:val="18"/>
                <w:szCs w:val="18"/>
              </w:rPr>
              <w:t>- р. Ветлуга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Мантурово-р</w:t>
            </w:r>
            <w:proofErr w:type="spellEnd"/>
            <w:r>
              <w:rPr>
                <w:sz w:val="18"/>
                <w:szCs w:val="18"/>
              </w:rPr>
              <w:t>. Унжа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Георгиевское-р.Межа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Гробовщино</w:t>
            </w:r>
            <w:proofErr w:type="spellEnd"/>
            <w:r>
              <w:rPr>
                <w:sz w:val="18"/>
                <w:szCs w:val="18"/>
              </w:rPr>
              <w:t>- р.Вохма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Михайловицы-р</w:t>
            </w:r>
            <w:proofErr w:type="spellEnd"/>
            <w:r>
              <w:rPr>
                <w:sz w:val="18"/>
                <w:szCs w:val="18"/>
              </w:rPr>
              <w:t>. Ветлуга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ГП-1 Тихон- р. Вохма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ГП-1 Макарьев- р. У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Поназырево-р</w:t>
            </w:r>
            <w:proofErr w:type="spellEnd"/>
            <w:r>
              <w:rPr>
                <w:sz w:val="18"/>
                <w:szCs w:val="18"/>
              </w:rPr>
              <w:t>. 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</w:t>
            </w:r>
            <w:proofErr w:type="spellStart"/>
            <w:r>
              <w:rPr>
                <w:sz w:val="18"/>
                <w:szCs w:val="18"/>
              </w:rPr>
              <w:t>ГП-III-Шарья-р</w:t>
            </w:r>
            <w:proofErr w:type="spellEnd"/>
            <w:r>
              <w:rPr>
                <w:sz w:val="18"/>
                <w:szCs w:val="18"/>
              </w:rPr>
              <w:t>. Ветл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Заборье- р. </w:t>
            </w:r>
            <w:proofErr w:type="spellStart"/>
            <w:r>
              <w:rPr>
                <w:sz w:val="18"/>
                <w:szCs w:val="18"/>
              </w:rPr>
              <w:t>Мед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Селище-р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Немда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Нерехта-р</w:t>
            </w:r>
            <w:proofErr w:type="spellEnd"/>
            <w:r>
              <w:rPr>
                <w:sz w:val="18"/>
                <w:szCs w:val="18"/>
              </w:rPr>
              <w:t>.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рехта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ОГП-1-Столпино-вдхр. Горьковское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ОГП-1-Прибрежный-вдхр. Горьковское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Рябцево-р.Шача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ГП-1 -М. </w:t>
            </w:r>
            <w:proofErr w:type="spellStart"/>
            <w:r>
              <w:rPr>
                <w:sz w:val="18"/>
                <w:szCs w:val="18"/>
              </w:rPr>
              <w:t>Березово-р</w:t>
            </w:r>
            <w:proofErr w:type="spellEnd"/>
            <w:r>
              <w:rPr>
                <w:sz w:val="18"/>
                <w:szCs w:val="18"/>
              </w:rPr>
              <w:t>. 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ГП-II </w:t>
            </w:r>
            <w:proofErr w:type="spellStart"/>
            <w:r>
              <w:rPr>
                <w:sz w:val="18"/>
                <w:szCs w:val="18"/>
              </w:rPr>
              <w:t>Покровское-р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Сендега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Шартаново-р</w:t>
            </w:r>
            <w:proofErr w:type="spellEnd"/>
            <w:r>
              <w:rPr>
                <w:sz w:val="18"/>
                <w:szCs w:val="18"/>
              </w:rPr>
              <w:t>. Вига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Гнездиково-р.Кострома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ОГП-1-Кострома-вдхр. Горьковское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Шолохово-р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Стежеры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Ямково-р.Меза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Буслаево-р</w:t>
            </w:r>
            <w:proofErr w:type="spellEnd"/>
            <w:r>
              <w:rPr>
                <w:sz w:val="18"/>
                <w:szCs w:val="18"/>
              </w:rPr>
              <w:t>. 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Фоминское-р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Андоба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</w:t>
            </w:r>
            <w:proofErr w:type="spellStart"/>
            <w:r>
              <w:rPr>
                <w:sz w:val="18"/>
                <w:szCs w:val="18"/>
              </w:rPr>
              <w:t>ГП-II-Серебряный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Брод-р</w:t>
            </w:r>
            <w:proofErr w:type="spellEnd"/>
            <w:r>
              <w:rPr>
                <w:sz w:val="18"/>
                <w:szCs w:val="18"/>
              </w:rPr>
              <w:t>. Вига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ОГП-1-Галич-оз. </w:t>
            </w:r>
            <w:proofErr w:type="spellStart"/>
            <w:r>
              <w:rPr>
                <w:sz w:val="18"/>
                <w:szCs w:val="18"/>
              </w:rPr>
              <w:t>Гал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ОГП-1-Чухлома-оз. Чухломское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Наблюдатель ГП-1 </w:t>
            </w:r>
            <w:proofErr w:type="spellStart"/>
            <w:r>
              <w:rPr>
                <w:sz w:val="18"/>
                <w:szCs w:val="18"/>
              </w:rPr>
              <w:t>Борок-р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Тебза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ГП-1-Парфеньево-р. 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Наблюдатель ГП-1-Буй-р. Кострома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Метеорологическая станция 2 разряда Кострома (МII Кострома)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метеорологической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Техник-агрометеоролог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Метеорологическая станция 2 разряда Шарья (М-II Шарья)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метеорологической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Метеорологическая станция 2 разряда Макарьев (М-II Макарьев)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метеорологической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Техник-агрометеоролог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Метеорологическая станция 2 разряда Вохма (М-II Вохма)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метеорологической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Метеорологическая станция 2 разряда Кологрив (М-II Кологрив)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метеорологической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Техник-агрометеоролог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Метеорологическая станция 2 разряда Буй (М-II Буй)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метеорологической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Техник-агрометеоролог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Метеорологическая станция 2 разряда Галич (М-II Галич)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метеорологической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Техник-агрометеоролог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Метеорологическая станция 2 разряда Николо-Полома (М-II Николо-Полома)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метеорологической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Техник-агрометеоролог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Метеорологическая станция 2 разряда </w:t>
            </w:r>
            <w:proofErr w:type="spellStart"/>
            <w:r>
              <w:rPr>
                <w:sz w:val="18"/>
                <w:szCs w:val="18"/>
              </w:rPr>
              <w:t>Пыщут</w:t>
            </w:r>
            <w:proofErr w:type="spellEnd"/>
            <w:r>
              <w:rPr>
                <w:sz w:val="18"/>
                <w:szCs w:val="18"/>
              </w:rPr>
              <w:t xml:space="preserve"> (М-II </w:t>
            </w:r>
            <w:proofErr w:type="spellStart"/>
            <w:r>
              <w:rPr>
                <w:sz w:val="18"/>
                <w:szCs w:val="18"/>
              </w:rPr>
              <w:t>Пыщут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метеорологической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Техник-агрометеоролог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Метеорологическая станция 2 разряда Чухлома (М-II Чухлома)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метеорологической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Техник-агрометеоролог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229E2">
        <w:trPr>
          <w:divId w:val="210527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Техник-метеоролог 2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9E2" w:rsidRDefault="0062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595402" w:rsidP="006229E2">
      <w:pPr>
        <w:jc w:val="right"/>
        <w:rPr>
          <w:sz w:val="18"/>
          <w:szCs w:val="18"/>
          <w:lang w:val="en-US"/>
        </w:rPr>
      </w:pPr>
      <w:r>
        <w:fldChar w:fldCharType="end"/>
      </w:r>
      <w:bookmarkStart w:id="6" w:name="_GoBack"/>
      <w:bookmarkEnd w:id="6"/>
    </w:p>
    <w:p w:rsidR="00936F48" w:rsidRPr="00FD5E7D" w:rsidRDefault="00936F48" w:rsidP="00936F48">
      <w:pPr>
        <w:rPr>
          <w:lang w:val="en-US"/>
        </w:rPr>
      </w:pPr>
      <w:r w:rsidRPr="00DB70BA">
        <w:lastRenderedPageBreak/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6229E2">
          <w:rPr>
            <w:rStyle w:val="a9"/>
          </w:rPr>
          <w:t>27.05.2019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229E2" w:rsidP="009D6532">
            <w:pPr>
              <w:pStyle w:val="aa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229E2" w:rsidP="009D6532">
            <w:pPr>
              <w:pStyle w:val="aa"/>
            </w:pPr>
            <w:proofErr w:type="spellStart"/>
            <w:r>
              <w:t>Яцкая</w:t>
            </w:r>
            <w:proofErr w:type="spellEnd"/>
            <w:r>
              <w:t xml:space="preserve"> Е.С.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229E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229E2" w:rsidP="009D6532">
            <w:pPr>
              <w:pStyle w:val="aa"/>
            </w:pPr>
            <w:r>
              <w:t>Специалист по ОТ и ПБ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229E2" w:rsidP="009D6532">
            <w:pPr>
              <w:pStyle w:val="aa"/>
            </w:pPr>
            <w:proofErr w:type="spellStart"/>
            <w:r>
              <w:t>Мелехонов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229E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229E2" w:rsidRPr="006229E2" w:rsidTr="006229E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  <w:r>
              <w:t>Начальник отдела ГМН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  <w:r>
              <w:t>Лукашева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</w:tr>
      <w:tr w:rsidR="006229E2" w:rsidRPr="006229E2" w:rsidTr="006229E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(дата)</w:t>
            </w:r>
          </w:p>
        </w:tc>
      </w:tr>
      <w:tr w:rsidR="006229E2" w:rsidRPr="006229E2" w:rsidTr="006229E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  <w:r>
              <w:t>Начальник КЛМС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  <w:proofErr w:type="spellStart"/>
            <w:r>
              <w:t>Халезова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</w:tr>
      <w:tr w:rsidR="006229E2" w:rsidRPr="006229E2" w:rsidTr="006229E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(дата)</w:t>
            </w:r>
          </w:p>
        </w:tc>
      </w:tr>
      <w:tr w:rsidR="006229E2" w:rsidRPr="006229E2" w:rsidTr="006229E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  <w:r>
              <w:t>Начальник ИТО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  <w:proofErr w:type="spellStart"/>
            <w:r>
              <w:t>Лапада</w:t>
            </w:r>
            <w:proofErr w:type="spellEnd"/>
            <w:r>
              <w:t xml:space="preserve">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29E2" w:rsidRPr="006229E2" w:rsidRDefault="006229E2" w:rsidP="009D6532">
            <w:pPr>
              <w:pStyle w:val="aa"/>
            </w:pPr>
          </w:p>
        </w:tc>
      </w:tr>
      <w:tr w:rsidR="006229E2" w:rsidRPr="006229E2" w:rsidTr="006229E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229E2" w:rsidRPr="006229E2" w:rsidRDefault="006229E2" w:rsidP="009D6532">
            <w:pPr>
              <w:pStyle w:val="aa"/>
              <w:rPr>
                <w:vertAlign w:val="superscript"/>
              </w:rPr>
            </w:pPr>
            <w:r w:rsidRPr="006229E2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693A2C" w:rsidRPr="00693A2C" w:rsidTr="00693A2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229E2" w:rsidRDefault="006229E2" w:rsidP="002743B5">
            <w:pPr>
              <w:pStyle w:val="aa"/>
            </w:pPr>
            <w:r w:rsidRPr="006229E2">
              <w:t>2499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229E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229E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229E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229E2" w:rsidRDefault="006229E2" w:rsidP="002743B5">
            <w:pPr>
              <w:pStyle w:val="aa"/>
            </w:pPr>
            <w:r w:rsidRPr="006229E2">
              <w:t>Тарасов Сергей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229E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229E2" w:rsidRDefault="006229E2" w:rsidP="002743B5">
            <w:pPr>
              <w:pStyle w:val="aa"/>
            </w:pPr>
            <w:r>
              <w:t>27.05.2019</w:t>
            </w:r>
          </w:p>
        </w:tc>
      </w:tr>
      <w:tr w:rsidR="00693A2C" w:rsidRPr="00693A2C" w:rsidTr="00693A2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693A2C" w:rsidRDefault="006229E2" w:rsidP="002743B5">
            <w:pPr>
              <w:pStyle w:val="aa"/>
              <w:rPr>
                <w:b/>
                <w:vertAlign w:val="superscript"/>
              </w:rPr>
            </w:pPr>
            <w:r w:rsidRPr="00693A2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693A2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693A2C" w:rsidRDefault="006229E2" w:rsidP="002743B5">
            <w:pPr>
              <w:pStyle w:val="aa"/>
              <w:rPr>
                <w:b/>
                <w:vertAlign w:val="superscript"/>
              </w:rPr>
            </w:pPr>
            <w:r w:rsidRPr="00693A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693A2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693A2C" w:rsidRDefault="006229E2" w:rsidP="002743B5">
            <w:pPr>
              <w:pStyle w:val="aa"/>
              <w:rPr>
                <w:b/>
                <w:vertAlign w:val="superscript"/>
              </w:rPr>
            </w:pPr>
            <w:r w:rsidRPr="00693A2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693A2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693A2C" w:rsidRDefault="006229E2" w:rsidP="002743B5">
            <w:pPr>
              <w:pStyle w:val="aa"/>
              <w:rPr>
                <w:vertAlign w:val="superscript"/>
              </w:rPr>
            </w:pPr>
            <w:r w:rsidRPr="00693A2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73" w:rsidRDefault="00231773" w:rsidP="006229E2">
      <w:r>
        <w:separator/>
      </w:r>
    </w:p>
  </w:endnote>
  <w:endnote w:type="continuationSeparator" w:id="0">
    <w:p w:rsidR="00231773" w:rsidRDefault="00231773" w:rsidP="0062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73" w:rsidRDefault="00231773" w:rsidP="006229E2">
      <w:r>
        <w:separator/>
      </w:r>
    </w:p>
  </w:footnote>
  <w:footnote w:type="continuationSeparator" w:id="0">
    <w:p w:rsidR="00231773" w:rsidRDefault="00231773" w:rsidP="00622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9"/>
    <w:docVar w:name="adv_info1" w:val="     "/>
    <w:docVar w:name="adv_info2" w:val="     "/>
    <w:docVar w:name="adv_info3" w:val="     "/>
    <w:docVar w:name="boss_fio" w:val="Гуторов В.В."/>
    <w:docVar w:name="ceh_info" w:val="Костромской центр по гидрометеорологии и мониторингу окружающей среды-филиал Федерального государственного бюджетного учреждения &quot;Центральное управление по гидрометеорологии и мониторингу окружающей среды&quot;"/>
    <w:docVar w:name="doc_name" w:val="Документ9"/>
    <w:docVar w:name="doc_type" w:val="5"/>
    <w:docVar w:name="fill_date" w:val="27.05.2019"/>
    <w:docVar w:name="org_guid" w:val="AFD9C22271B34D7A893CFB77D7581EBC"/>
    <w:docVar w:name="org_id" w:val="1"/>
    <w:docVar w:name="org_name" w:val="     "/>
    <w:docVar w:name="pers_guids" w:val="4CCCA860617042428DEA9204827141F3@115-529-945-67"/>
    <w:docVar w:name="pers_snils" w:val="4CCCA860617042428DEA9204827141F3@115-529-945-67"/>
    <w:docVar w:name="pred_dolg" w:val="Заместитель начальника"/>
    <w:docVar w:name="pred_fio" w:val="Яцкая Е.С."/>
    <w:docVar w:name="rbtd_adr" w:val="     "/>
    <w:docVar w:name="rbtd_name" w:val="Костромской центр по гидрометеорологии и мониторингу окружающей среды-филиал Федерального государственного бюджетного учреждения &quot;Центральное управление по гидрометеорологии и мониторингу окружающей среды&quot;"/>
    <w:docVar w:name="step_test" w:val="54"/>
    <w:docVar w:name="sv_docs" w:val="1"/>
  </w:docVars>
  <w:rsids>
    <w:rsidRoot w:val="006229E2"/>
    <w:rsid w:val="0002033E"/>
    <w:rsid w:val="000C5130"/>
    <w:rsid w:val="000D3760"/>
    <w:rsid w:val="000F0714"/>
    <w:rsid w:val="00196135"/>
    <w:rsid w:val="001A7AC3"/>
    <w:rsid w:val="001B19D8"/>
    <w:rsid w:val="00231773"/>
    <w:rsid w:val="00237B32"/>
    <w:rsid w:val="002743B5"/>
    <w:rsid w:val="002761BA"/>
    <w:rsid w:val="003231B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5402"/>
    <w:rsid w:val="005F64E6"/>
    <w:rsid w:val="006229E2"/>
    <w:rsid w:val="00642E12"/>
    <w:rsid w:val="0065289A"/>
    <w:rsid w:val="0067226F"/>
    <w:rsid w:val="00693A2C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6229E2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6229E2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6229E2"/>
    <w:rPr>
      <w:sz w:val="24"/>
    </w:rPr>
  </w:style>
  <w:style w:type="paragraph" w:styleId="ae">
    <w:name w:val="footer"/>
    <w:basedOn w:val="a"/>
    <w:link w:val="af"/>
    <w:rsid w:val="006229E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rsid w:val="006229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6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 Corporation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Sergey</cp:lastModifiedBy>
  <cp:revision>2</cp:revision>
  <dcterms:created xsi:type="dcterms:W3CDTF">2019-10-31T12:05:00Z</dcterms:created>
  <dcterms:modified xsi:type="dcterms:W3CDTF">2019-10-31T12:05:00Z</dcterms:modified>
</cp:coreProperties>
</file>